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2BD51C99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B570D">
              <w:rPr>
                <w:rFonts w:hint="eastAsia"/>
                <w:sz w:val="24"/>
              </w:rPr>
              <w:t xml:space="preserve">　鎌ケ谷市消防長　様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C29E8"/>
    <w:rsid w:val="002E2F10"/>
    <w:rsid w:val="004C4AA1"/>
    <w:rsid w:val="005136D1"/>
    <w:rsid w:val="005161E9"/>
    <w:rsid w:val="005E5BCC"/>
    <w:rsid w:val="00757408"/>
    <w:rsid w:val="00784BDF"/>
    <w:rsid w:val="00815EB8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B570D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保安係ダウンロード様式番号順(R7.1.24最新)</Template>
  <TotalTime>5</TotalTime>
  <Pages>1</Pages>
  <Words>291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2461653</cp:lastModifiedBy>
  <cp:revision>7</cp:revision>
  <cp:lastPrinted>2023-04-12T05:28:00Z</cp:lastPrinted>
  <dcterms:created xsi:type="dcterms:W3CDTF">2023-04-12T05:15:00Z</dcterms:created>
  <dcterms:modified xsi:type="dcterms:W3CDTF">2025-01-24T08:15:00Z</dcterms:modified>
</cp:coreProperties>
</file>